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D3" w:rsidRPr="0056296C" w:rsidRDefault="0056296C" w:rsidP="00B109D3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56296C">
        <w:rPr>
          <w:rFonts w:ascii="Arial" w:hAnsi="Arial" w:cs="Arial"/>
          <w:b/>
          <w:sz w:val="24"/>
          <w:szCs w:val="28"/>
        </w:rPr>
        <w:t>APPLYING FOR A DISPESNSATION</w:t>
      </w:r>
    </w:p>
    <w:p w:rsidR="0056296C" w:rsidRPr="0056296C" w:rsidRDefault="0056296C" w:rsidP="00B109D3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56296C">
        <w:rPr>
          <w:rFonts w:ascii="Arial" w:hAnsi="Arial" w:cs="Arial"/>
          <w:b/>
          <w:sz w:val="24"/>
          <w:szCs w:val="28"/>
        </w:rPr>
        <w:t>INFORMATION FOR APPLICANTS</w:t>
      </w:r>
    </w:p>
    <w:p w:rsidR="00B109D3" w:rsidRDefault="00B109D3" w:rsidP="00B109D3">
      <w:pPr>
        <w:spacing w:after="0"/>
        <w:rPr>
          <w:rFonts w:ascii="Arial" w:hAnsi="Arial" w:cs="Arial"/>
        </w:rPr>
      </w:pPr>
    </w:p>
    <w:p w:rsidR="00B109D3" w:rsidRPr="00DC4F60" w:rsidRDefault="00B109D3" w:rsidP="00B109D3">
      <w:p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 xml:space="preserve">A dispensation authorises a vehicle(s) to temporarily park in contravention of a Traffic Regulation Order. A dispensation allows parking where alternative arrangements cannot be made for the following principle </w:t>
      </w:r>
      <w:r>
        <w:rPr>
          <w:rFonts w:ascii="Arial" w:hAnsi="Arial" w:cs="Arial"/>
        </w:rPr>
        <w:t>reason</w:t>
      </w:r>
      <w:r w:rsidRPr="00DC4F60">
        <w:rPr>
          <w:rFonts w:ascii="Arial" w:hAnsi="Arial" w:cs="Arial"/>
        </w:rPr>
        <w:t>:</w:t>
      </w:r>
    </w:p>
    <w:p w:rsidR="00B109D3" w:rsidRPr="00DC4F60" w:rsidRDefault="00B109D3" w:rsidP="00B109D3">
      <w:pPr>
        <w:spacing w:after="0"/>
        <w:rPr>
          <w:rFonts w:ascii="Arial" w:hAnsi="Arial" w:cs="Arial"/>
        </w:rPr>
      </w:pPr>
    </w:p>
    <w:p w:rsidR="00B109D3" w:rsidRPr="003E558D" w:rsidRDefault="00B109D3" w:rsidP="00B109D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E558D">
        <w:rPr>
          <w:rFonts w:ascii="Arial" w:hAnsi="Arial" w:cs="Arial"/>
        </w:rPr>
        <w:t>Loading &amp; Unloading – Where this activity is either normally prohibited or:</w:t>
      </w:r>
    </w:p>
    <w:p w:rsidR="00B109D3" w:rsidRDefault="00B109D3" w:rsidP="00B109D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E558D">
        <w:rPr>
          <w:rFonts w:ascii="Arial" w:hAnsi="Arial" w:cs="Arial"/>
        </w:rPr>
        <w:t>Regular access to the vehicle is required due to adjacent works taking place</w:t>
      </w:r>
    </w:p>
    <w:p w:rsidR="00B109D3" w:rsidRPr="003E558D" w:rsidRDefault="00B109D3" w:rsidP="00B109D3">
      <w:pPr>
        <w:pStyle w:val="ListParagraph"/>
        <w:spacing w:after="0"/>
        <w:rPr>
          <w:rFonts w:ascii="Arial" w:hAnsi="Arial" w:cs="Arial"/>
        </w:rPr>
      </w:pPr>
    </w:p>
    <w:p w:rsidR="00B109D3" w:rsidRDefault="00B109D3" w:rsidP="00B109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Dispensation requests will not be authorised for the following restrictions:</w:t>
      </w:r>
    </w:p>
    <w:p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Disabled parking bays</w:t>
      </w:r>
    </w:p>
    <w:p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 club parking bays</w:t>
      </w:r>
    </w:p>
    <w:p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Electric charging bays</w:t>
      </w:r>
    </w:p>
    <w:p w:rsidR="00B109D3" w:rsidRPr="00B70C26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 stops</w:t>
      </w:r>
    </w:p>
    <w:p w:rsidR="00B109D3" w:rsidRPr="00B70C26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a loading ban</w:t>
      </w:r>
    </w:p>
    <w:p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clearways or fast flowing roads</w:t>
      </w:r>
    </w:p>
    <w:p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an obstruction would be caused</w:t>
      </w:r>
    </w:p>
    <w:p w:rsidR="00B109D3" w:rsidRDefault="00B109D3" w:rsidP="00B109D3">
      <w:pPr>
        <w:spacing w:after="0"/>
        <w:rPr>
          <w:rFonts w:ascii="Arial" w:hAnsi="Arial" w:cs="Arial"/>
        </w:rPr>
      </w:pPr>
    </w:p>
    <w:p w:rsidR="00B109D3" w:rsidRPr="00184F46" w:rsidRDefault="00173CBC" w:rsidP="00B109D3">
      <w:pPr>
        <w:spacing w:after="0"/>
        <w:rPr>
          <w:rFonts w:ascii="Arial" w:hAnsi="Arial" w:cs="Arial"/>
          <w:b/>
          <w:u w:val="single"/>
        </w:rPr>
      </w:pPr>
      <w:r w:rsidRPr="00173CBC">
        <w:rPr>
          <w:rFonts w:ascii="Arial" w:hAnsi="Arial" w:cs="Arial"/>
          <w:b/>
        </w:rPr>
        <w:t>Applications should be received at least 7 working days before the required date and payment must be made in full at least 5 working days prior to the required date</w:t>
      </w:r>
      <w:r w:rsidR="00B109D3">
        <w:rPr>
          <w:rFonts w:ascii="Arial" w:hAnsi="Arial" w:cs="Arial"/>
        </w:rPr>
        <w:t>.</w:t>
      </w:r>
      <w:r w:rsidR="00B109D3" w:rsidRPr="004E7BE2">
        <w:rPr>
          <w:rFonts w:ascii="Arial" w:hAnsi="Arial" w:cs="Arial"/>
        </w:rPr>
        <w:t xml:space="preserve"> </w:t>
      </w:r>
      <w:r w:rsidR="00B109D3">
        <w:rPr>
          <w:rFonts w:ascii="Arial" w:hAnsi="Arial" w:cs="Arial"/>
        </w:rPr>
        <w:t>The vehicle must be parked in accordance with the parking regulations until a dispensation has been authorised. Applications cannot be applied for retrospectively to have a Penalty Charge Notice withdrawn.</w:t>
      </w:r>
    </w:p>
    <w:p w:rsidR="00B109D3" w:rsidRDefault="00B109D3" w:rsidP="00086F31">
      <w:pPr>
        <w:spacing w:after="0"/>
        <w:rPr>
          <w:rFonts w:ascii="Arial" w:hAnsi="Arial" w:cs="Arial"/>
          <w:b/>
          <w:u w:val="single"/>
        </w:rPr>
      </w:pPr>
    </w:p>
    <w:p w:rsidR="00B109D3" w:rsidRDefault="00B109D3" w:rsidP="00086F31">
      <w:pPr>
        <w:spacing w:after="0"/>
        <w:rPr>
          <w:rFonts w:ascii="Arial" w:hAnsi="Arial" w:cs="Arial"/>
          <w:b/>
          <w:u w:val="single"/>
        </w:rPr>
      </w:pPr>
    </w:p>
    <w:p w:rsidR="00086F31" w:rsidRPr="00DC4F60" w:rsidRDefault="00086F31" w:rsidP="00086F31">
      <w:pPr>
        <w:spacing w:after="0"/>
        <w:rPr>
          <w:rFonts w:ascii="Arial" w:hAnsi="Arial" w:cs="Arial"/>
          <w:b/>
          <w:u w:val="single"/>
        </w:rPr>
      </w:pPr>
      <w:r w:rsidRPr="00DC4F60">
        <w:rPr>
          <w:rFonts w:ascii="Arial" w:hAnsi="Arial" w:cs="Arial"/>
          <w:b/>
          <w:u w:val="single"/>
        </w:rPr>
        <w:t>Green Dispensations</w:t>
      </w:r>
    </w:p>
    <w:p w:rsidR="00086F31" w:rsidRPr="00DC4F60" w:rsidRDefault="00086F31" w:rsidP="00086F31">
      <w:pPr>
        <w:spacing w:after="0"/>
        <w:rPr>
          <w:rFonts w:ascii="Arial" w:hAnsi="Arial" w:cs="Arial"/>
          <w:b/>
          <w:u w:val="single"/>
        </w:rPr>
      </w:pPr>
    </w:p>
    <w:p w:rsidR="00086F31" w:rsidRPr="00DC4F60" w:rsidRDefault="00086F31" w:rsidP="00086F31">
      <w:p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ese permits are for parking in </w:t>
      </w:r>
      <w:r w:rsidRPr="00DC4F60">
        <w:rPr>
          <w:rFonts w:ascii="Arial" w:hAnsi="Arial" w:cs="Arial"/>
        </w:rPr>
        <w:t xml:space="preserve">restricted </w:t>
      </w:r>
      <w:r w:rsidR="0011271D">
        <w:rPr>
          <w:rFonts w:ascii="Arial" w:hAnsi="Arial" w:cs="Arial"/>
        </w:rPr>
        <w:t>bays on-</w:t>
      </w:r>
      <w:r w:rsidRPr="00DC4F60">
        <w:rPr>
          <w:rFonts w:ascii="Arial" w:hAnsi="Arial" w:cs="Arial"/>
        </w:rPr>
        <w:t>street (i.e. not on a single or double yellow lines). These are available f</w:t>
      </w:r>
      <w:r>
        <w:rPr>
          <w:rFonts w:ascii="Arial" w:hAnsi="Arial" w:cs="Arial"/>
        </w:rPr>
        <w:t xml:space="preserve">or immediate purchase and use. </w:t>
      </w:r>
    </w:p>
    <w:p w:rsidR="00086F31" w:rsidRPr="00DC4F60" w:rsidRDefault="00086F31" w:rsidP="00086F31">
      <w:pPr>
        <w:spacing w:after="0"/>
        <w:rPr>
          <w:rFonts w:ascii="Arial" w:hAnsi="Arial" w:cs="Arial"/>
        </w:rPr>
      </w:pPr>
    </w:p>
    <w:p w:rsidR="00086F31" w:rsidRDefault="00086F31" w:rsidP="00086F31">
      <w:p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Green dispensations are valid for the period purchased throughout West Berkshire for the following parking restrictions:</w:t>
      </w:r>
    </w:p>
    <w:p w:rsidR="00086F31" w:rsidRPr="00DC4F60" w:rsidRDefault="00086F31" w:rsidP="00086F31">
      <w:pPr>
        <w:spacing w:after="0"/>
        <w:rPr>
          <w:rFonts w:ascii="Arial" w:hAnsi="Arial" w:cs="Arial"/>
        </w:rPr>
      </w:pPr>
    </w:p>
    <w:p w:rsidR="00086F31" w:rsidRPr="00DC4F60" w:rsidRDefault="00086F31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Limited Waiting Bays</w:t>
      </w:r>
    </w:p>
    <w:p w:rsidR="00086F31" w:rsidRPr="00DC4F60" w:rsidRDefault="00086F31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Residents Parking Bays</w:t>
      </w:r>
    </w:p>
    <w:p w:rsidR="00086F31" w:rsidRDefault="00086F31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Pay &amp; Display Bays</w:t>
      </w:r>
    </w:p>
    <w:p w:rsidR="00173CBC" w:rsidRDefault="00173CBC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Loading Bays</w:t>
      </w:r>
    </w:p>
    <w:p w:rsidR="009D62CD" w:rsidRDefault="009D62CD" w:rsidP="009D62CD">
      <w:pPr>
        <w:spacing w:after="0"/>
        <w:rPr>
          <w:rFonts w:ascii="Arial" w:hAnsi="Arial" w:cs="Arial"/>
        </w:rPr>
      </w:pPr>
    </w:p>
    <w:p w:rsidR="009D62CD" w:rsidRDefault="007F7B97" w:rsidP="007F7B97">
      <w:pPr>
        <w:spacing w:after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Please be aware u</w:t>
      </w:r>
      <w:r w:rsidR="009D62CD" w:rsidRPr="00D36101">
        <w:rPr>
          <w:rFonts w:ascii="Arial" w:hAnsi="Arial" w:cs="Arial"/>
          <w:b/>
          <w:color w:val="FF0000"/>
        </w:rPr>
        <w:t>sing a green dispensation on any other parking restrictions may result in a Penalty Charge Notice being issued.</w:t>
      </w:r>
    </w:p>
    <w:p w:rsidR="00086F31" w:rsidRDefault="00086F31"/>
    <w:p w:rsidR="00173CBC" w:rsidRDefault="00173CBC"/>
    <w:p w:rsidR="00173CBC" w:rsidRDefault="00173CBC"/>
    <w:p w:rsidR="00173CBC" w:rsidRDefault="00173CBC"/>
    <w:p w:rsidR="00173CBC" w:rsidRDefault="00173CBC"/>
    <w:p w:rsidR="00173CBC" w:rsidRDefault="00173CBC">
      <w:bookmarkStart w:id="0" w:name="_GoBack"/>
      <w:bookmarkEnd w:id="0"/>
    </w:p>
    <w:p w:rsidR="00086F31" w:rsidRDefault="00086F31" w:rsidP="00086F31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Red Dispensations</w:t>
      </w:r>
    </w:p>
    <w:p w:rsidR="00086F31" w:rsidRDefault="00086F31" w:rsidP="00086F31">
      <w:pPr>
        <w:spacing w:after="0"/>
        <w:rPr>
          <w:rFonts w:ascii="Arial" w:hAnsi="Arial" w:cs="Arial"/>
          <w:b/>
          <w:u w:val="single"/>
        </w:rPr>
      </w:pPr>
    </w:p>
    <w:p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These permits are for parking in restricted areas of the street and will require approval from the Parking office.</w:t>
      </w:r>
    </w:p>
    <w:p w:rsidR="00086F31" w:rsidRDefault="00086F31" w:rsidP="00086F31">
      <w:pPr>
        <w:spacing w:after="0"/>
        <w:rPr>
          <w:rFonts w:ascii="Arial" w:hAnsi="Arial" w:cs="Arial"/>
        </w:rPr>
      </w:pPr>
    </w:p>
    <w:p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 dispensations are valid for the period purchased throughout West Berkshire for the following areas:</w:t>
      </w:r>
    </w:p>
    <w:p w:rsidR="00086F31" w:rsidRDefault="00086F31" w:rsidP="00086F31">
      <w:pPr>
        <w:spacing w:after="0"/>
        <w:rPr>
          <w:rFonts w:ascii="Arial" w:hAnsi="Arial" w:cs="Arial"/>
        </w:rPr>
      </w:pPr>
    </w:p>
    <w:p w:rsidR="00086F31" w:rsidRDefault="00086F31" w:rsidP="00086F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Single Yellow Lines</w:t>
      </w:r>
    </w:p>
    <w:p w:rsidR="00086F31" w:rsidRPr="00173CBC" w:rsidRDefault="00086F31" w:rsidP="00173CB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Double Yellow Lines</w:t>
      </w:r>
    </w:p>
    <w:p w:rsidR="00086F31" w:rsidRDefault="00086F31" w:rsidP="00086F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Taxi Bays</w:t>
      </w:r>
    </w:p>
    <w:p w:rsidR="00086F31" w:rsidRDefault="00086F31" w:rsidP="00086F31">
      <w:pPr>
        <w:spacing w:after="0"/>
        <w:rPr>
          <w:rFonts w:ascii="Arial" w:hAnsi="Arial" w:cs="Arial"/>
        </w:rPr>
      </w:pPr>
    </w:p>
    <w:p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Once application has been made for a red dispensation, the Parking Office will review the request and make a decision based on availability. You will be informed via email of the Council’s decision and will be asked to make payment if the application is successful. </w:t>
      </w:r>
    </w:p>
    <w:p w:rsidR="00086F31" w:rsidRDefault="00086F31" w:rsidP="00086F31">
      <w:pPr>
        <w:spacing w:after="0"/>
        <w:rPr>
          <w:rFonts w:ascii="Arial" w:hAnsi="Arial" w:cs="Arial"/>
        </w:rPr>
      </w:pPr>
    </w:p>
    <w:p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 application must be made at least 5 working days prior to the required start date to allow for a decision to be reached. </w:t>
      </w:r>
    </w:p>
    <w:p w:rsidR="00086F31" w:rsidRDefault="00086F31" w:rsidP="00086F31">
      <w:pPr>
        <w:spacing w:after="0"/>
        <w:rPr>
          <w:rFonts w:ascii="Arial" w:hAnsi="Arial" w:cs="Arial"/>
        </w:rPr>
      </w:pPr>
    </w:p>
    <w:p w:rsidR="00086F31" w:rsidRPr="00B109D3" w:rsidRDefault="00086F31" w:rsidP="0056296C">
      <w:pPr>
        <w:spacing w:after="0"/>
        <w:jc w:val="center"/>
        <w:rPr>
          <w:rFonts w:ascii="Arial" w:hAnsi="Arial" w:cs="Arial"/>
          <w:b/>
        </w:rPr>
      </w:pPr>
      <w:r w:rsidRPr="0056296C">
        <w:rPr>
          <w:rFonts w:ascii="Arial" w:hAnsi="Arial" w:cs="Arial"/>
          <w:b/>
          <w:color w:val="FF0000"/>
        </w:rPr>
        <w:t>The cost for a dispensation is £15.00 per day, per vehicle (applies to all days).</w:t>
      </w:r>
    </w:p>
    <w:p w:rsidR="00086F31" w:rsidRDefault="00086F31"/>
    <w:sectPr w:rsidR="00086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482F"/>
    <w:multiLevelType w:val="hybridMultilevel"/>
    <w:tmpl w:val="9BF202CA"/>
    <w:lvl w:ilvl="0" w:tplc="6ED8E9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3CD2"/>
    <w:multiLevelType w:val="hybridMultilevel"/>
    <w:tmpl w:val="12FCD4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6251"/>
    <w:multiLevelType w:val="hybridMultilevel"/>
    <w:tmpl w:val="2236C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4E2B"/>
    <w:multiLevelType w:val="hybridMultilevel"/>
    <w:tmpl w:val="FC2229FC"/>
    <w:lvl w:ilvl="0" w:tplc="1C680884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3B2F"/>
    <w:multiLevelType w:val="hybridMultilevel"/>
    <w:tmpl w:val="747895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6F"/>
    <w:rsid w:val="00052BAA"/>
    <w:rsid w:val="00060911"/>
    <w:rsid w:val="0006513D"/>
    <w:rsid w:val="00077BE5"/>
    <w:rsid w:val="00086F31"/>
    <w:rsid w:val="00093C4E"/>
    <w:rsid w:val="000956CB"/>
    <w:rsid w:val="000A5CA8"/>
    <w:rsid w:val="000A68E7"/>
    <w:rsid w:val="000B30DF"/>
    <w:rsid w:val="000D7931"/>
    <w:rsid w:val="00106963"/>
    <w:rsid w:val="0011271D"/>
    <w:rsid w:val="00166537"/>
    <w:rsid w:val="00170553"/>
    <w:rsid w:val="00171487"/>
    <w:rsid w:val="00173CBC"/>
    <w:rsid w:val="001B39EE"/>
    <w:rsid w:val="001C29EE"/>
    <w:rsid w:val="001C57B2"/>
    <w:rsid w:val="001D7A1E"/>
    <w:rsid w:val="0020438C"/>
    <w:rsid w:val="00215CC8"/>
    <w:rsid w:val="00221FF5"/>
    <w:rsid w:val="00227EF2"/>
    <w:rsid w:val="00236DDF"/>
    <w:rsid w:val="0025425C"/>
    <w:rsid w:val="00280307"/>
    <w:rsid w:val="002A4486"/>
    <w:rsid w:val="002B582A"/>
    <w:rsid w:val="002D3232"/>
    <w:rsid w:val="002E2BBF"/>
    <w:rsid w:val="002E7485"/>
    <w:rsid w:val="002F076E"/>
    <w:rsid w:val="00304AFF"/>
    <w:rsid w:val="0030554F"/>
    <w:rsid w:val="00312D45"/>
    <w:rsid w:val="0032354A"/>
    <w:rsid w:val="00352941"/>
    <w:rsid w:val="003718F2"/>
    <w:rsid w:val="00374E30"/>
    <w:rsid w:val="00387B7A"/>
    <w:rsid w:val="003A7F4D"/>
    <w:rsid w:val="003D35E5"/>
    <w:rsid w:val="00415418"/>
    <w:rsid w:val="00435990"/>
    <w:rsid w:val="004629EB"/>
    <w:rsid w:val="00483053"/>
    <w:rsid w:val="004874EC"/>
    <w:rsid w:val="004F1D26"/>
    <w:rsid w:val="0050402F"/>
    <w:rsid w:val="005109F6"/>
    <w:rsid w:val="00527728"/>
    <w:rsid w:val="005372F8"/>
    <w:rsid w:val="0055630D"/>
    <w:rsid w:val="00560FCC"/>
    <w:rsid w:val="0056296C"/>
    <w:rsid w:val="00563F19"/>
    <w:rsid w:val="00577216"/>
    <w:rsid w:val="005A4EB9"/>
    <w:rsid w:val="005E5F7C"/>
    <w:rsid w:val="005F07A1"/>
    <w:rsid w:val="00622049"/>
    <w:rsid w:val="00636983"/>
    <w:rsid w:val="006801CC"/>
    <w:rsid w:val="00692F05"/>
    <w:rsid w:val="006A44BA"/>
    <w:rsid w:val="006A7062"/>
    <w:rsid w:val="006C2F7D"/>
    <w:rsid w:val="006C7F89"/>
    <w:rsid w:val="006D6653"/>
    <w:rsid w:val="006D7C43"/>
    <w:rsid w:val="006F34AD"/>
    <w:rsid w:val="006F5DBC"/>
    <w:rsid w:val="00722A85"/>
    <w:rsid w:val="007303EB"/>
    <w:rsid w:val="007339D9"/>
    <w:rsid w:val="007732F3"/>
    <w:rsid w:val="00782D25"/>
    <w:rsid w:val="00784E82"/>
    <w:rsid w:val="0079486F"/>
    <w:rsid w:val="007A1F5E"/>
    <w:rsid w:val="007B276F"/>
    <w:rsid w:val="007C39DC"/>
    <w:rsid w:val="007D4649"/>
    <w:rsid w:val="007D7824"/>
    <w:rsid w:val="007E1DC4"/>
    <w:rsid w:val="007E228B"/>
    <w:rsid w:val="007E6212"/>
    <w:rsid w:val="007F170F"/>
    <w:rsid w:val="007F2B05"/>
    <w:rsid w:val="007F7B97"/>
    <w:rsid w:val="00807B83"/>
    <w:rsid w:val="0081508B"/>
    <w:rsid w:val="008246A8"/>
    <w:rsid w:val="00830A19"/>
    <w:rsid w:val="00832D9F"/>
    <w:rsid w:val="0086064A"/>
    <w:rsid w:val="008C62A0"/>
    <w:rsid w:val="008E580C"/>
    <w:rsid w:val="008E6382"/>
    <w:rsid w:val="008E769E"/>
    <w:rsid w:val="008F5A10"/>
    <w:rsid w:val="00903064"/>
    <w:rsid w:val="00992196"/>
    <w:rsid w:val="00992F12"/>
    <w:rsid w:val="009A075A"/>
    <w:rsid w:val="009A1D1A"/>
    <w:rsid w:val="009A4D53"/>
    <w:rsid w:val="009A79D8"/>
    <w:rsid w:val="009B1707"/>
    <w:rsid w:val="009B1922"/>
    <w:rsid w:val="009D62CD"/>
    <w:rsid w:val="009D64FF"/>
    <w:rsid w:val="00A00238"/>
    <w:rsid w:val="00A076A5"/>
    <w:rsid w:val="00A5042D"/>
    <w:rsid w:val="00A6379D"/>
    <w:rsid w:val="00A77624"/>
    <w:rsid w:val="00AE701E"/>
    <w:rsid w:val="00AF727A"/>
    <w:rsid w:val="00B109D3"/>
    <w:rsid w:val="00B56123"/>
    <w:rsid w:val="00B650A3"/>
    <w:rsid w:val="00B650A4"/>
    <w:rsid w:val="00B76CF9"/>
    <w:rsid w:val="00B8310E"/>
    <w:rsid w:val="00B9295C"/>
    <w:rsid w:val="00BB24E1"/>
    <w:rsid w:val="00BC3CC9"/>
    <w:rsid w:val="00BC50A6"/>
    <w:rsid w:val="00BD4CEE"/>
    <w:rsid w:val="00BD5F81"/>
    <w:rsid w:val="00BE0EDB"/>
    <w:rsid w:val="00C0740F"/>
    <w:rsid w:val="00C301A4"/>
    <w:rsid w:val="00C3267E"/>
    <w:rsid w:val="00C338EF"/>
    <w:rsid w:val="00C33922"/>
    <w:rsid w:val="00C44305"/>
    <w:rsid w:val="00C45E56"/>
    <w:rsid w:val="00C51180"/>
    <w:rsid w:val="00C53168"/>
    <w:rsid w:val="00CE495C"/>
    <w:rsid w:val="00CF64E8"/>
    <w:rsid w:val="00D04AFE"/>
    <w:rsid w:val="00D30008"/>
    <w:rsid w:val="00D36FC8"/>
    <w:rsid w:val="00D60592"/>
    <w:rsid w:val="00D832F6"/>
    <w:rsid w:val="00D9158D"/>
    <w:rsid w:val="00DA176C"/>
    <w:rsid w:val="00DA29F0"/>
    <w:rsid w:val="00DA7DC6"/>
    <w:rsid w:val="00DF3602"/>
    <w:rsid w:val="00DF409D"/>
    <w:rsid w:val="00E266DE"/>
    <w:rsid w:val="00E40A64"/>
    <w:rsid w:val="00E6107F"/>
    <w:rsid w:val="00EC2D7E"/>
    <w:rsid w:val="00ED73AE"/>
    <w:rsid w:val="00EE706E"/>
    <w:rsid w:val="00F10D1E"/>
    <w:rsid w:val="00F4563B"/>
    <w:rsid w:val="00F90BCB"/>
    <w:rsid w:val="00FC662C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8B67B-A8DB-4C8A-84CE-CAA1F53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6F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6DDCB071</Template>
  <TotalTime>11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Stone</dc:creator>
  <cp:keywords/>
  <dc:description/>
  <cp:lastModifiedBy>VStone</cp:lastModifiedBy>
  <cp:revision>5</cp:revision>
  <dcterms:created xsi:type="dcterms:W3CDTF">2020-05-27T10:54:00Z</dcterms:created>
  <dcterms:modified xsi:type="dcterms:W3CDTF">2020-05-29T11:13:00Z</dcterms:modified>
</cp:coreProperties>
</file>